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85" w:rsidRPr="00BC68E7" w:rsidRDefault="00B27285" w:rsidP="00295FC0">
      <w:pPr>
        <w:pStyle w:val="NoSpacing"/>
        <w:jc w:val="center"/>
        <w:rPr>
          <w:b/>
          <w:sz w:val="24"/>
          <w:szCs w:val="24"/>
          <w:lang w:eastAsia="en-IE"/>
        </w:rPr>
      </w:pPr>
      <w:r w:rsidRPr="00BC68E7">
        <w:rPr>
          <w:b/>
          <w:sz w:val="24"/>
          <w:szCs w:val="24"/>
          <w:lang w:eastAsia="en-IE"/>
        </w:rPr>
        <w:t>2001 Applied Maths Higher Level Questions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  <w:r w:rsidRPr="00BC68E7">
        <w:rPr>
          <w:bCs/>
          <w:sz w:val="24"/>
          <w:szCs w:val="24"/>
          <w:lang w:val="en-US"/>
        </w:rPr>
        <w:t xml:space="preserve">1. 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Points p and q lie in a straight line, where |pq| = 1200 metres.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Starting from rest at p, a train accelerates at 1 m/s</w:t>
      </w:r>
      <w:r w:rsidRPr="00BC68E7">
        <w:rPr>
          <w:color w:val="000000"/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position w:val="12"/>
          <w:sz w:val="24"/>
          <w:szCs w:val="24"/>
          <w:vertAlign w:val="superscript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 xml:space="preserve">until it reaches the speed limit of 20 m/s.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It continues at this speed of 20 m/s and then decelerates at 2 m/s</w:t>
      </w:r>
      <w:r w:rsidRPr="00BC68E7">
        <w:rPr>
          <w:color w:val="000000"/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sz w:val="24"/>
          <w:szCs w:val="24"/>
          <w:lang w:val="en-US"/>
        </w:rPr>
        <w:t xml:space="preserve">, coming to rest at q.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the time it takes the train to go from p to q.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Find the shortest time it takes the train to go from rest at p to rest at q if there is no speed limit, assuming that the acceleration and deceleration remain unchanged at 1 m/s</w:t>
      </w:r>
      <w:r w:rsidRPr="00BC68E7">
        <w:rPr>
          <w:color w:val="000000"/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position w:val="12"/>
          <w:sz w:val="24"/>
          <w:szCs w:val="24"/>
          <w:vertAlign w:val="superscript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>and 2 m/s</w:t>
      </w:r>
      <w:r w:rsidRPr="00BC68E7">
        <w:rPr>
          <w:color w:val="000000"/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sz w:val="24"/>
          <w:szCs w:val="24"/>
          <w:lang w:val="en-US"/>
        </w:rPr>
        <w:t xml:space="preserve">, respectively. 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particle is projected vertically upwards with an initial velocity of u m/s and another particle is projected vertically upwards from the same point and with the same initial velocity T seconds later.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</w:t>
      </w:r>
      <w:r w:rsidRPr="00BC68E7">
        <w:rPr>
          <w:color w:val="000000"/>
          <w:sz w:val="24"/>
          <w:szCs w:val="24"/>
          <w:lang w:val="en-US"/>
        </w:rPr>
        <w:t>Show that the particles will meet (</w:t>
      </w:r>
      <w:r w:rsidRPr="00BC68E7">
        <w:rPr>
          <w:position w:val="-28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>
            <v:imagedata r:id="rId5" o:title=""/>
          </v:shape>
        </w:pict>
      </w:r>
      <w:r w:rsidRPr="00BC68E7">
        <w:rPr>
          <w:sz w:val="24"/>
          <w:szCs w:val="24"/>
          <w:lang w:val="en-US"/>
        </w:rPr>
        <w:t xml:space="preserve">) </w:t>
      </w:r>
      <w:r w:rsidRPr="00BC68E7">
        <w:rPr>
          <w:color w:val="000000"/>
          <w:sz w:val="24"/>
          <w:szCs w:val="24"/>
          <w:lang w:val="en-US"/>
        </w:rPr>
        <w:t xml:space="preserve">seconds from the instant of projection of the first particle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Show that the particles will meet at a height of  </w:t>
      </w:r>
      <w:r w:rsidRPr="00BC68E7">
        <w:rPr>
          <w:position w:val="-28"/>
          <w:sz w:val="24"/>
          <w:szCs w:val="24"/>
          <w:lang w:val="en-US"/>
        </w:rPr>
        <w:pict>
          <v:shape id="_x0000_i1026" type="#_x0000_t75" style="width:57.75pt;height:35.25pt">
            <v:imagedata r:id="rId6" o:title=""/>
          </v:shape>
        </w:pict>
      </w:r>
      <w:r w:rsidRPr="00BC68E7">
        <w:rPr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 xml:space="preserve">metres.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sz w:val="24"/>
          <w:szCs w:val="24"/>
          <w:lang w:val="en-US"/>
        </w:rPr>
        <w:t>2.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>(a)</w:t>
      </w:r>
      <w:r w:rsidRPr="00BC68E7">
        <w:rPr>
          <w:bCs/>
          <w:color w:val="000000"/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>Ship B is travelling at 5</w:t>
      </w:r>
      <w:r w:rsidRPr="00BC68E7">
        <w:rPr>
          <w:position w:val="-8"/>
          <w:sz w:val="24"/>
          <w:szCs w:val="24"/>
          <w:lang w:val="en-US"/>
        </w:rPr>
        <w:pict>
          <v:shape id="_x0000_i1027" type="#_x0000_t75" style="width:24pt;height:18pt">
            <v:imagedata r:id="rId7" o:title="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 km/hr in the direction</w:t>
      </w:r>
      <w:r w:rsidRPr="00BC68E7">
        <w:rPr>
          <w:position w:val="-24"/>
          <w:sz w:val="24"/>
          <w:szCs w:val="24"/>
          <w:lang w:val="en-US"/>
        </w:rPr>
        <w:pict>
          <v:shape id="_x0000_i1028" type="#_x0000_t75" style="width:36.75pt;height:30.75pt">
            <v:imagedata r:id="rId8" o:title="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  north of east and ship C is travelling at 5</w:t>
      </w:r>
      <w:r w:rsidRPr="00BC68E7">
        <w:rPr>
          <w:position w:val="-8"/>
          <w:sz w:val="24"/>
          <w:szCs w:val="24"/>
          <w:lang w:val="en-US"/>
        </w:rPr>
        <w:pict>
          <v:shape id="_x0000_i1029" type="#_x0000_t75" style="width:18pt;height:18pt">
            <v:imagedata r:id="rId9" o:title="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 km/hr in the direction </w:t>
      </w:r>
      <w:r w:rsidRPr="00BC68E7">
        <w:rPr>
          <w:position w:val="-6"/>
          <w:sz w:val="24"/>
          <w:szCs w:val="24"/>
          <w:lang w:val="en-US"/>
        </w:rPr>
        <w:pict>
          <v:shape id="_x0000_i1030" type="#_x0000_t75" style="width:35.25pt;height:15.75pt">
            <v:imagedata r:id="rId10" o:title=""/>
          </v:shape>
        </w:pict>
      </w:r>
      <w:r w:rsidRPr="00BC68E7">
        <w:rPr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 xml:space="preserve">north of west. 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Show that the speed and direction of ship B relative to ship C is 25 km/hr at </w:t>
      </w:r>
      <w:r w:rsidRPr="00BC68E7">
        <w:rPr>
          <w:position w:val="-24"/>
          <w:sz w:val="24"/>
          <w:szCs w:val="24"/>
          <w:lang w:val="en-US"/>
        </w:rPr>
        <w:pict>
          <v:shape id="_x0000_i1031" type="#_x0000_t75" style="width:36pt;height:30.75pt">
            <v:imagedata r:id="rId11" o:title=""/>
          </v:shape>
        </w:pict>
      </w:r>
      <w:r w:rsidRPr="00BC68E7">
        <w:rPr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 xml:space="preserve"> north of east. 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speed of an aeroplane in still air is 160 km/hr. It flies in a straight line from p to q and back again.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Point q is due north of point p.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Throughout the journey there is a wind blowing from the south-west at 32 km/hr. The time for the whole journey is 5 hours.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the distance from p to q.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Give your answer to the nearest km.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6" type="#_x0000_t75" style="position:absolute;margin-left:352.5pt;margin-top:7pt;width:178.5pt;height:69.75pt;z-index:251658240">
            <v:imagedata r:id="rId12" o:title=""/>
            <w10:wrap type="square"/>
          </v:shape>
        </w:pict>
      </w:r>
      <w:r w:rsidRPr="00BC68E7">
        <w:rPr>
          <w:b/>
          <w:bCs/>
          <w:sz w:val="24"/>
          <w:szCs w:val="24"/>
          <w:lang w:val="en-US"/>
        </w:rPr>
        <w:t xml:space="preserve">3.  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player hits a ball with an initial speed of  u  m/s from a height of 1 m at an angle of 45° to the horizontal ground.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member of the opposing team, 21 m away, catches the ball at a height of 2 m above the ground. Find the value of u.        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397.5pt;margin-top:4.25pt;width:139.5pt;height:121.2pt;z-index:251659264">
            <v:imagedata r:id="rId13" o:title=""/>
            <w10:wrap type="square"/>
          </v:shape>
        </w:pict>
      </w: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ball is dropped from a height of </w:t>
      </w:r>
      <w:r w:rsidRPr="00BC68E7">
        <w:rPr>
          <w:i/>
          <w:color w:val="000000"/>
          <w:sz w:val="24"/>
          <w:szCs w:val="24"/>
          <w:lang w:val="en-US"/>
        </w:rPr>
        <w:t>h</w:t>
      </w:r>
      <w:r w:rsidRPr="00BC68E7">
        <w:rPr>
          <w:color w:val="000000"/>
          <w:sz w:val="24"/>
          <w:szCs w:val="24"/>
          <w:lang w:val="en-US"/>
        </w:rPr>
        <w:t xml:space="preserve"> m onto a smooth inclined plane. The ball strikes the plane at p and rebounds.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The plane is inclined at an angle of 30° to the horizontal and the coefficient of restitution between the ball and the plane is  ½.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vertAlign w:val="superscript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how far down the plane from p is the ball's next point of impact.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Express your answer in terms of h.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Cs/>
          <w:sz w:val="24"/>
          <w:szCs w:val="24"/>
          <w:lang w:val="en-US"/>
        </w:rPr>
        <w:br w:type="page"/>
      </w:r>
      <w:r w:rsidRPr="00BC68E7">
        <w:rPr>
          <w:b/>
          <w:bCs/>
          <w:sz w:val="24"/>
          <w:szCs w:val="24"/>
          <w:lang w:val="en-US"/>
        </w:rPr>
        <w:t>4.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8" type="#_x0000_t75" style="position:absolute;margin-left:465pt;margin-top:1.4pt;width:84pt;height:155.8pt;z-index:251660288">
            <v:imagedata r:id="rId14" o:title=""/>
            <w10:wrap type="square"/>
          </v:shape>
        </w:pict>
      </w:r>
      <w:r w:rsidRPr="00BC68E7">
        <w:rPr>
          <w:color w:val="000000"/>
          <w:sz w:val="24"/>
          <w:szCs w:val="24"/>
          <w:lang w:val="en-US"/>
        </w:rPr>
        <w:t>A smooth pulley, of mass m  kg, is connected by a light inextensible string passing over a smooth light fixed pulley to a particle of mass 5m  kg. Two particles of masses m  kg and 2m  kg are connected by a light inextensible string passing over the smooth pulley of mass m  kg. The system is released from rest.</w:t>
      </w:r>
      <w:r w:rsidRPr="00BC68E7">
        <w:rPr>
          <w:color w:val="000000"/>
          <w:sz w:val="24"/>
          <w:szCs w:val="24"/>
          <w:lang w:val="en-US"/>
        </w:rPr>
        <w:tab/>
      </w:r>
      <w:r w:rsidRPr="00BC68E7">
        <w:rPr>
          <w:color w:val="000000"/>
          <w:sz w:val="24"/>
          <w:szCs w:val="24"/>
          <w:lang w:val="en-US"/>
        </w:rPr>
        <w:tab/>
      </w:r>
      <w:r w:rsidRPr="00BC68E7">
        <w:rPr>
          <w:color w:val="000000"/>
          <w:sz w:val="24"/>
          <w:szCs w:val="24"/>
          <w:lang w:val="en-US"/>
        </w:rPr>
        <w:tab/>
      </w:r>
      <w:r w:rsidRPr="00BC68E7">
        <w:rPr>
          <w:color w:val="000000"/>
          <w:sz w:val="24"/>
          <w:szCs w:val="24"/>
          <w:lang w:val="en-US"/>
        </w:rPr>
        <w:tab/>
      </w:r>
      <w:r w:rsidRPr="00BC68E7">
        <w:rPr>
          <w:color w:val="000000"/>
          <w:sz w:val="24"/>
          <w:szCs w:val="24"/>
          <w:lang w:val="en-US"/>
        </w:rPr>
        <w:tab/>
        <w:t xml:space="preserve">            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  </w:t>
      </w:r>
      <w:r w:rsidRPr="00BC68E7">
        <w:rPr>
          <w:color w:val="000000"/>
          <w:sz w:val="24"/>
          <w:szCs w:val="24"/>
          <w:lang w:val="en-US"/>
        </w:rPr>
        <w:t xml:space="preserve">Draw a diagram showing all the forces acting on each particle and on the smooth pulley of mass m  kg.                                    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 </w:t>
      </w:r>
      <w:r w:rsidRPr="00BC68E7">
        <w:rPr>
          <w:color w:val="000000"/>
          <w:sz w:val="24"/>
          <w:szCs w:val="24"/>
          <w:lang w:val="en-US"/>
        </w:rPr>
        <w:t xml:space="preserve">Find the acceleration of each particle, in terms of g.  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(iii) </w:t>
      </w:r>
      <w:r w:rsidRPr="00BC68E7">
        <w:rPr>
          <w:color w:val="000000"/>
          <w:sz w:val="24"/>
          <w:szCs w:val="24"/>
          <w:lang w:val="en-US"/>
        </w:rPr>
        <w:t>When the particle of mass 2m kg has moved down 1 metre relative to the fixed pulley, find h</w:t>
      </w:r>
      <w:r>
        <w:rPr>
          <w:color w:val="000000"/>
          <w:sz w:val="24"/>
          <w:szCs w:val="24"/>
          <w:lang w:val="en-US"/>
        </w:rPr>
        <w:t xml:space="preserve">ow far the particle of mass 5m </w:t>
      </w:r>
      <w:r w:rsidRPr="00BC68E7">
        <w:rPr>
          <w:color w:val="000000"/>
          <w:sz w:val="24"/>
          <w:szCs w:val="24"/>
          <w:lang w:val="en-US"/>
        </w:rPr>
        <w:t xml:space="preserve">kg has moved relative to the fixed pulley.                     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sz w:val="24"/>
          <w:szCs w:val="24"/>
          <w:lang w:val="en-US"/>
        </w:rPr>
        <w:t xml:space="preserve">Q5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>(a)</w:t>
      </w:r>
      <w:r w:rsidRPr="00BC68E7">
        <w:rPr>
          <w:color w:val="000000"/>
          <w:sz w:val="24"/>
          <w:szCs w:val="24"/>
          <w:lang w:val="en-US"/>
        </w:rPr>
        <w:t xml:space="preserve">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uniform smooth sphere of mass 2 kg and moving with speed  u m/s collides with another uniform smooth sphere of mass 3 kg which is at rest. The velocity of the sphere of mass 2 kg before impact makes an angle of 45° with the line of centres at impact. The coefficient of restitution between the spheres is e.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 </w:t>
      </w:r>
      <w:r w:rsidRPr="00BC68E7">
        <w:rPr>
          <w:color w:val="000000"/>
          <w:sz w:val="24"/>
          <w:szCs w:val="24"/>
          <w:lang w:val="en-US"/>
        </w:rPr>
        <w:t xml:space="preserve">Find, in terms of e and u, the speed of each sphere after the collision.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If the sphere of mass 2 kg makes an angle </w:t>
      </w:r>
      <w:r w:rsidRPr="00BC68E7">
        <w:rPr>
          <w:position w:val="-6"/>
          <w:sz w:val="24"/>
          <w:szCs w:val="24"/>
          <w:lang w:val="en-US"/>
        </w:rPr>
        <w:pict>
          <v:shape id="_x0000_i1032" type="#_x0000_t75" style="width:39.75pt;height:15.75pt">
            <v:imagedata r:id="rId15" o:title=""/>
          </v:shape>
        </w:pict>
      </w:r>
      <w:r w:rsidRPr="00BC68E7">
        <w:rPr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>with the line of centres after impact, find e.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Two identical smooth spheres, each of mass m and moving in the same direction collide directly. The coefficient of restitution between the spheres is e. If  u  is the magnitude of the relative velocity between the spheres before impact, show that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 </w:t>
      </w:r>
      <w:r w:rsidRPr="00BC68E7">
        <w:rPr>
          <w:color w:val="000000"/>
          <w:sz w:val="24"/>
          <w:szCs w:val="24"/>
          <w:lang w:val="en-US"/>
        </w:rPr>
        <w:t xml:space="preserve">each sphere receives an impulse (change in momentum) of magnitude  ½ mu (1 + e)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the loss in the total kinetic energy of the two spheres due to the impact is  </w:t>
      </w:r>
      <w:r w:rsidRPr="00BC68E7">
        <w:rPr>
          <w:position w:val="-24"/>
          <w:sz w:val="24"/>
          <w:szCs w:val="24"/>
          <w:lang w:val="en-US"/>
        </w:rPr>
        <w:pict>
          <v:shape id="_x0000_i1033" type="#_x0000_t75" style="width:66pt;height:30.75pt">
            <v:imagedata r:id="rId16" o:title=""/>
          </v:shape>
        </w:pict>
      </w:r>
      <w:r w:rsidRPr="00BC68E7">
        <w:rPr>
          <w:sz w:val="24"/>
          <w:szCs w:val="24"/>
          <w:lang w:val="en-US"/>
        </w:rPr>
        <w:t>.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sz w:val="24"/>
          <w:szCs w:val="24"/>
          <w:lang w:val="en-US"/>
        </w:rPr>
        <w:t xml:space="preserve">6.  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particle moving with simple harmonic motion has speeds of 5 cm/s and 2 cm/s when it is at points 3 cm and 4 cm, respectively, from the centre of the motion.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</w:t>
      </w:r>
      <w:r w:rsidRPr="00BC68E7">
        <w:rPr>
          <w:color w:val="000000"/>
          <w:sz w:val="24"/>
          <w:szCs w:val="24"/>
          <w:lang w:val="en-US"/>
        </w:rPr>
        <w:t xml:space="preserve">Find the amplitude and the period of the motion.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Find the maximum speed of the particle. 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A particle of mass m kg is suspended from a fixed point p by a light elastic string of natural length l and elastic constant</w:t>
      </w:r>
      <w:r w:rsidRPr="00BC68E7">
        <w:rPr>
          <w:position w:val="-24"/>
          <w:sz w:val="24"/>
          <w:szCs w:val="24"/>
          <w:lang w:val="en-US"/>
        </w:rPr>
        <w:pict>
          <v:shape id="_x0000_i1034" type="#_x0000_t75" style="width:27pt;height:30.75pt">
            <v:imagedata r:id="rId17" o:title=""/>
          </v:shape>
        </w:pict>
      </w:r>
      <w:r w:rsidRPr="00BC68E7">
        <w:rPr>
          <w:sz w:val="24"/>
          <w:szCs w:val="24"/>
          <w:lang w:val="en-US"/>
        </w:rPr>
        <w:t>.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</w:t>
      </w:r>
      <w:r w:rsidRPr="00BC68E7">
        <w:rPr>
          <w:color w:val="000000"/>
          <w:sz w:val="24"/>
          <w:szCs w:val="24"/>
          <w:lang w:val="en-US"/>
        </w:rPr>
        <w:t xml:space="preserve">Find the distance of the equilibrium position from the point p, in terms of l.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The particle is pulled down until it is at a distance </w:t>
      </w:r>
      <w:r w:rsidRPr="00BC68E7">
        <w:rPr>
          <w:position w:val="-24"/>
          <w:sz w:val="24"/>
          <w:szCs w:val="24"/>
          <w:lang w:val="en-US"/>
        </w:rPr>
        <w:pict>
          <v:shape id="_x0000_i1035" type="#_x0000_t75" style="width:15.75pt;height:30.75pt">
            <v:imagedata r:id="rId18" o:title=""/>
          </v:shape>
        </w:pict>
      </w:r>
      <w:r w:rsidRPr="00BC68E7">
        <w:rPr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 xml:space="preserve">vertically below p and is then released from rest.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the time taken, in terms of l, for the string to go slack. 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Cs/>
          <w:sz w:val="24"/>
          <w:szCs w:val="24"/>
          <w:lang w:val="en-US"/>
        </w:rPr>
        <w:br w:type="page"/>
      </w:r>
      <w:r w:rsidRPr="00BC68E7">
        <w:rPr>
          <w:b/>
          <w:bCs/>
          <w:sz w:val="24"/>
          <w:szCs w:val="24"/>
          <w:lang w:val="en-US"/>
        </w:rPr>
        <w:t>7.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427.5pt;margin-top:.95pt;width:108.75pt;height:91.5pt;z-index:251661312">
            <v:imagedata r:id="rId19" o:title=""/>
            <w10:wrap type="square"/>
          </v:shape>
        </w:pict>
      </w: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Two identical uniform rods, [bc] and [cd], each of weight W and each of length 4l, are rigidly connected at c so that </w:t>
      </w:r>
      <w:r w:rsidRPr="00BC68E7">
        <w:rPr>
          <w:position w:val="-14"/>
          <w:sz w:val="24"/>
          <w:szCs w:val="24"/>
          <w:lang w:val="en-US"/>
        </w:rPr>
        <w:pict>
          <v:shape id="_x0000_i1036" type="#_x0000_t75" style="width:35.25pt;height:20.25pt">
            <v:imagedata r:id="rId20" o:title="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 = 90°. The rods rest in limiting equilibrium (that is, just on the point of slipping) in contact with a fixed rough circular peg of radius a with the rod [cd] horizontal and the rod [bc] vertical and where l &lt; a &lt; 2l.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coefficient of friction between each rod and the peg is µ where  µ &lt; 1.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Draw a diagram showing all the forces acting on the rods.             </w:t>
      </w:r>
    </w:p>
    <w:p w:rsidR="00B27285" w:rsidRPr="00BC68E7" w:rsidRDefault="00B27285" w:rsidP="00295FC0">
      <w:pPr>
        <w:pStyle w:val="NoSpacing"/>
        <w:rPr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Show that a  = </w:t>
      </w:r>
      <w:r w:rsidRPr="00BC68E7">
        <w:rPr>
          <w:position w:val="-32"/>
          <w:sz w:val="24"/>
          <w:szCs w:val="24"/>
          <w:lang w:val="en-US"/>
        </w:rPr>
        <w:pict>
          <v:shape id="_x0000_i1037" type="#_x0000_t75" style="width:48pt;height:39.75pt">
            <v:imagedata r:id="rId21" o:title=""/>
          </v:shape>
        </w:pic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463.5pt;margin-top:7.5pt;width:72.75pt;height:83.2pt;z-index:251662336">
            <v:imagedata r:id="rId22" o:title=""/>
            <w10:wrap type="square"/>
          </v:shape>
        </w:pic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Four identical uniform rods, each of weight W, are freely jointed at their ends to form a square pqrs.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square is suspended from s and is held in the form of a square by a light rod, [mn], joining the midpoints of the rods [pq] and [qr].                                                     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Calculate, in terms of W, the force in the light rod [mn].                                                       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sz w:val="24"/>
          <w:szCs w:val="24"/>
          <w:lang w:val="en-US"/>
        </w:rPr>
        <w:t xml:space="preserve">8.  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Prove that the moment of inertia of a uniform circular disc, of mass m and radius r, about an axis through its centre perpendicular to its plane is </w:t>
      </w:r>
      <w:r w:rsidRPr="00BC68E7">
        <w:rPr>
          <w:sz w:val="24"/>
          <w:szCs w:val="24"/>
          <w:lang w:val="en-US"/>
        </w:rPr>
        <w:t>½ mr</w:t>
      </w:r>
      <w:r w:rsidRPr="00BC68E7">
        <w:rPr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sz w:val="24"/>
          <w:szCs w:val="24"/>
          <w:lang w:val="en-US"/>
        </w:rPr>
        <w:t xml:space="preserve">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State the Parallel and Perpendicular Axes Theorems.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Hence, or otherwise, find the moment of inertia of a uniform circular disc of mass m and radius r about an axis tangential to its circumference and lying in the plane of the disc.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</w:p>
    <w:p w:rsidR="00B27285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disc may rotate smoothly about a fixed horizontal axis tangential to its circumference and lying in the plane of the disc.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disc is held in the horizontal plane and then released from rest.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the angular speed of the disc when it has rotated through an angle θ, in terms of r and θ.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Find, in terms of r, the maximum angular speed in the subsequent motion. </w:t>
      </w: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Cs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sz w:val="24"/>
          <w:szCs w:val="24"/>
          <w:lang w:val="en-US"/>
        </w:rPr>
        <w:t>9.</w:t>
      </w: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A compound object made up of two bodies of relative densities 1.5 and 2.3 weighs 9.408 N in water and 4.704 N in a liquid of relative density 1.3.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Find the volume of each body in the compound object. 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1" type="#_x0000_t75" style="position:absolute;margin-left:405.25pt;margin-top:.9pt;width:137pt;height:77.5pt;z-index:251663360">
            <v:imagedata r:id="rId23" o:title=""/>
            <w10:wrap type="square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A uniform rod, [ab], is of length 2l. The end a of the rod is hinged smoothly at the edge of a tank. The rod is in an inclined position with part [cb] immersed in the uniform liquid in the tank.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density of the rod is ρ and the density of the liquid is σ.                                                 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The rod is at rest. Show that the length of the immersed part, [cb], of the rod is </w:t>
      </w:r>
      <w:r w:rsidRPr="00BC68E7">
        <w:rPr>
          <w:position w:val="-34"/>
          <w:sz w:val="24"/>
          <w:szCs w:val="24"/>
          <w:lang w:val="en-US"/>
        </w:rPr>
        <w:pict>
          <v:shape id="_x0000_i1038" type="#_x0000_t75" style="width:75pt;height:39.75pt">
            <v:imagedata r:id="rId24" o:title=""/>
          </v:shape>
        </w:pict>
      </w:r>
      <w:r w:rsidRPr="00BC68E7">
        <w:rPr>
          <w:sz w:val="24"/>
          <w:szCs w:val="24"/>
          <w:lang w:val="en-US"/>
        </w:rPr>
        <w:t>.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Cs/>
          <w:sz w:val="24"/>
          <w:szCs w:val="24"/>
          <w:lang w:val="en-US"/>
        </w:rPr>
        <w:br w:type="page"/>
      </w:r>
      <w:r w:rsidRPr="00BC68E7">
        <w:rPr>
          <w:b/>
          <w:bCs/>
          <w:sz w:val="24"/>
          <w:szCs w:val="24"/>
          <w:lang w:val="en-US"/>
        </w:rPr>
        <w:t xml:space="preserve">10. </w:t>
      </w:r>
    </w:p>
    <w:p w:rsidR="00B27285" w:rsidRPr="00BC68E7" w:rsidRDefault="00B27285" w:rsidP="00295FC0">
      <w:pPr>
        <w:pStyle w:val="NoSpacing"/>
        <w:rPr>
          <w:b/>
          <w:bCs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>(a)</w:t>
      </w:r>
      <w:r w:rsidRPr="00BC68E7">
        <w:rPr>
          <w:bCs/>
          <w:color w:val="000000"/>
          <w:sz w:val="24"/>
          <w:szCs w:val="24"/>
          <w:lang w:val="en-US"/>
        </w:rPr>
        <w:t xml:space="preserve"> </w:t>
      </w:r>
      <w:r w:rsidRPr="00BC68E7">
        <w:rPr>
          <w:color w:val="000000"/>
          <w:sz w:val="24"/>
          <w:szCs w:val="24"/>
          <w:lang w:val="en-US"/>
        </w:rPr>
        <w:t>Find</w:t>
      </w:r>
      <w:r w:rsidRPr="00BC68E7">
        <w:rPr>
          <w:position w:val="-28"/>
          <w:sz w:val="24"/>
          <w:szCs w:val="24"/>
          <w:lang w:val="en-US"/>
        </w:rPr>
        <w:pict>
          <v:shape id="_x0000_i1039" type="#_x0000_t75" style="width:39pt;height:33.75pt">
            <v:imagedata r:id="rId25" o:title=""/>
          </v:shape>
        </w:pict>
      </w:r>
      <w:r w:rsidRPr="00BC68E7">
        <w:rPr>
          <w:sz w:val="24"/>
          <w:szCs w:val="24"/>
          <w:lang w:val="en-US"/>
        </w:rPr>
        <w:t xml:space="preserve">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      Hence, or otherwise, solve the differential equation</w:t>
      </w:r>
      <w:r w:rsidRPr="00BC68E7">
        <w:rPr>
          <w:position w:val="-24"/>
          <w:sz w:val="24"/>
          <w:szCs w:val="24"/>
          <w:lang w:val="en-US"/>
        </w:rPr>
        <w:pict>
          <v:shape id="_x0000_i1040" type="#_x0000_t75" style="width:71.25pt;height:30.75pt">
            <v:imagedata r:id="rId26" o:title=""/>
          </v:shape>
        </w:pict>
      </w:r>
      <w:r w:rsidRPr="00BC68E7">
        <w:rPr>
          <w:color w:val="000000"/>
          <w:sz w:val="24"/>
          <w:szCs w:val="24"/>
          <w:lang w:val="en-US"/>
        </w:rPr>
        <w:t xml:space="preserve">given that y = 1 when x = 1. </w:t>
      </w:r>
    </w:p>
    <w:p w:rsidR="00B27285" w:rsidRPr="00BC68E7" w:rsidRDefault="00B27285" w:rsidP="00295FC0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B27285" w:rsidRPr="00BC68E7" w:rsidRDefault="00B27285" w:rsidP="00295FC0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BC68E7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>A car of mass m kg is travelling along a level road. The resistance to motion is mkv</w:t>
      </w:r>
      <w:r w:rsidRPr="00BC68E7">
        <w:rPr>
          <w:color w:val="000000"/>
          <w:sz w:val="24"/>
          <w:szCs w:val="24"/>
          <w:vertAlign w:val="superscript"/>
          <w:lang w:val="en-US"/>
        </w:rPr>
        <w:t>2</w:t>
      </w:r>
      <w:r w:rsidRPr="00BC68E7">
        <w:rPr>
          <w:color w:val="000000"/>
          <w:sz w:val="24"/>
          <w:szCs w:val="24"/>
          <w:lang w:val="en-US"/>
        </w:rPr>
        <w:t xml:space="preserve">  N, where v m/s is the speed. When the car is travelling at 14 m/s, the engine cuts out. 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Ten seconds after the engine cuts out, the speed of the car is 7 m/s. </w:t>
      </w:r>
    </w:p>
    <w:p w:rsidR="00B27285" w:rsidRPr="00BC68E7" w:rsidRDefault="00B27285" w:rsidP="00295FC0">
      <w:pPr>
        <w:pStyle w:val="NoSpacing"/>
        <w:rPr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(i) </w:t>
      </w:r>
      <w:r w:rsidRPr="00BC68E7">
        <w:rPr>
          <w:color w:val="000000"/>
          <w:sz w:val="24"/>
          <w:szCs w:val="24"/>
          <w:lang w:val="en-US"/>
        </w:rPr>
        <w:t>Show that k =</w:t>
      </w:r>
      <w:r w:rsidRPr="00BC68E7">
        <w:rPr>
          <w:position w:val="-24"/>
          <w:sz w:val="24"/>
          <w:szCs w:val="24"/>
          <w:lang w:val="en-US"/>
        </w:rPr>
        <w:pict>
          <v:shape id="_x0000_i1041" type="#_x0000_t75" style="width:21.75pt;height:30.75pt">
            <v:imagedata r:id="rId27" o:title=""/>
          </v:shape>
        </w:pict>
      </w:r>
      <w:r w:rsidRPr="00BC68E7">
        <w:rPr>
          <w:sz w:val="24"/>
          <w:szCs w:val="24"/>
          <w:lang w:val="en-US"/>
        </w:rPr>
        <w:t>.</w:t>
      </w:r>
    </w:p>
    <w:p w:rsidR="00B27285" w:rsidRPr="00BC68E7" w:rsidRDefault="00B27285" w:rsidP="00295FC0">
      <w:pPr>
        <w:pStyle w:val="NoSpacing"/>
        <w:rPr>
          <w:color w:val="000000"/>
          <w:sz w:val="24"/>
          <w:szCs w:val="24"/>
          <w:lang w:val="en-US"/>
        </w:rPr>
      </w:pPr>
      <w:r w:rsidRPr="00BC68E7">
        <w:rPr>
          <w:bCs/>
          <w:color w:val="000000"/>
          <w:sz w:val="24"/>
          <w:szCs w:val="24"/>
          <w:lang w:val="en-US"/>
        </w:rPr>
        <w:t xml:space="preserve">(ii) </w:t>
      </w:r>
      <w:r w:rsidRPr="00BC68E7">
        <w:rPr>
          <w:color w:val="000000"/>
          <w:sz w:val="24"/>
          <w:szCs w:val="24"/>
          <w:lang w:val="en-US"/>
        </w:rPr>
        <w:t xml:space="preserve">The car travels a distance of s metres in the first T seconds after the engine cuts out. </w:t>
      </w:r>
    </w:p>
    <w:p w:rsidR="00B27285" w:rsidRPr="00BC68E7" w:rsidRDefault="00B27285" w:rsidP="00295FC0">
      <w:pPr>
        <w:pStyle w:val="NoSpacing"/>
        <w:rPr>
          <w:sz w:val="24"/>
          <w:szCs w:val="24"/>
          <w:lang w:val="en-US"/>
        </w:rPr>
      </w:pPr>
      <w:r w:rsidRPr="00BC68E7">
        <w:rPr>
          <w:color w:val="000000"/>
          <w:sz w:val="24"/>
          <w:szCs w:val="24"/>
          <w:lang w:val="en-US"/>
        </w:rPr>
        <w:t xml:space="preserve">      Show that  </w:t>
      </w:r>
      <w:r w:rsidRPr="00BC68E7">
        <w:rPr>
          <w:position w:val="-28"/>
          <w:sz w:val="24"/>
          <w:szCs w:val="24"/>
          <w:lang w:val="en-US"/>
        </w:rPr>
        <w:pict>
          <v:shape id="_x0000_i1042" type="#_x0000_t75" style="width:89.25pt;height:33.75pt">
            <v:imagedata r:id="rId28" o:title=""/>
          </v:shape>
        </w:pict>
      </w:r>
    </w:p>
    <w:p w:rsidR="00B27285" w:rsidRPr="00BC68E7" w:rsidRDefault="00B27285" w:rsidP="00295FC0">
      <w:pPr>
        <w:pStyle w:val="NoSpacing"/>
        <w:rPr>
          <w:sz w:val="24"/>
          <w:szCs w:val="24"/>
        </w:rPr>
      </w:pPr>
    </w:p>
    <w:sectPr w:rsidR="00B27285" w:rsidRPr="00BC68E7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480EC5"/>
    <w:multiLevelType w:val="hybridMultilevel"/>
    <w:tmpl w:val="325F08E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DCD15A5"/>
    <w:multiLevelType w:val="hybridMultilevel"/>
    <w:tmpl w:val="10E6A44A"/>
    <w:lvl w:ilvl="0" w:tplc="43BE2A1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598807"/>
    <w:multiLevelType w:val="hybridMultilevel"/>
    <w:tmpl w:val="E2D7C37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062167"/>
    <w:rsid w:val="00196A42"/>
    <w:rsid w:val="002167C9"/>
    <w:rsid w:val="00281ABA"/>
    <w:rsid w:val="00287DD3"/>
    <w:rsid w:val="00295FC0"/>
    <w:rsid w:val="003271D8"/>
    <w:rsid w:val="00340D0F"/>
    <w:rsid w:val="00355C16"/>
    <w:rsid w:val="00452442"/>
    <w:rsid w:val="00455BEE"/>
    <w:rsid w:val="004E349C"/>
    <w:rsid w:val="00510880"/>
    <w:rsid w:val="00622129"/>
    <w:rsid w:val="006A1031"/>
    <w:rsid w:val="007562AF"/>
    <w:rsid w:val="007B41F5"/>
    <w:rsid w:val="007E3383"/>
    <w:rsid w:val="008C67FF"/>
    <w:rsid w:val="009C0FD9"/>
    <w:rsid w:val="00B27285"/>
    <w:rsid w:val="00B422FA"/>
    <w:rsid w:val="00B57913"/>
    <w:rsid w:val="00B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e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1259</Words>
  <Characters>7180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9</cp:revision>
  <dcterms:created xsi:type="dcterms:W3CDTF">2009-07-25T10:48:00Z</dcterms:created>
  <dcterms:modified xsi:type="dcterms:W3CDTF">2011-02-23T17:03:00Z</dcterms:modified>
</cp:coreProperties>
</file>